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23F" w:rsidRDefault="00AA023F">
      <w:pPr>
        <w:widowControl/>
        <w:spacing w:before="100" w:beforeAutospacing="1" w:after="100" w:afterAutospacing="1" w:line="560" w:lineRule="exact"/>
        <w:jc w:val="left"/>
        <w:rPr>
          <w:rFonts w:ascii="仿宋_GB2312" w:eastAsia="仿宋_GB2312" w:hAnsi="Verdana" w:cs="Times New Roman"/>
          <w:color w:val="000000"/>
          <w:kern w:val="0"/>
          <w:sz w:val="24"/>
          <w:szCs w:val="24"/>
        </w:rPr>
      </w:pPr>
      <w:r>
        <w:rPr>
          <w:rFonts w:ascii="仿宋_GB2312" w:eastAsia="仿宋_GB2312" w:hAnsi="Verdana" w:cs="仿宋_GB2312" w:hint="eastAsia"/>
          <w:b/>
          <w:bCs/>
          <w:color w:val="000000"/>
          <w:kern w:val="0"/>
          <w:sz w:val="24"/>
          <w:szCs w:val="24"/>
        </w:rPr>
        <w:t>附件</w:t>
      </w:r>
      <w:r>
        <w:rPr>
          <w:rFonts w:ascii="仿宋_GB2312" w:eastAsia="仿宋_GB2312" w:hAnsi="Verdana" w:cs="仿宋_GB2312"/>
          <w:b/>
          <w:bCs/>
          <w:color w:val="000000"/>
          <w:kern w:val="0"/>
          <w:sz w:val="24"/>
          <w:szCs w:val="24"/>
        </w:rPr>
        <w:t>:</w:t>
      </w:r>
    </w:p>
    <w:p w:rsidR="00AA023F" w:rsidRDefault="00AA023F">
      <w:pPr>
        <w:widowControl/>
        <w:spacing w:before="100" w:beforeAutospacing="1" w:after="100" w:afterAutospacing="1" w:line="560" w:lineRule="exact"/>
        <w:ind w:firstLine="480"/>
        <w:jc w:val="center"/>
        <w:rPr>
          <w:rFonts w:ascii="宋体-方正超大字符集" w:eastAsia="宋体-方正超大字符集" w:hAnsi="宋体-方正超大字符集" w:cs="Times New Roman"/>
          <w:b/>
          <w:bCs/>
          <w:color w:val="000000"/>
          <w:kern w:val="0"/>
          <w:sz w:val="44"/>
          <w:szCs w:val="44"/>
        </w:rPr>
      </w:pPr>
      <w:r>
        <w:rPr>
          <w:rFonts w:ascii="宋体-方正超大字符集" w:eastAsia="宋体-方正超大字符集" w:hAnsi="宋体-方正超大字符集" w:cs="宋体-方正超大字符集" w:hint="eastAsia"/>
          <w:b/>
          <w:bCs/>
          <w:color w:val="000000"/>
          <w:kern w:val="0"/>
          <w:sz w:val="44"/>
          <w:szCs w:val="44"/>
        </w:rPr>
        <w:t>全国执业兽医资格考试报考专业目录</w:t>
      </w:r>
    </w:p>
    <w:p w:rsidR="00AA023F" w:rsidRDefault="00AA023F">
      <w:pPr>
        <w:widowControl/>
        <w:spacing w:line="560" w:lineRule="exact"/>
        <w:jc w:val="center"/>
        <w:textAlignment w:val="center"/>
        <w:rPr>
          <w:rFonts w:ascii="黑体" w:eastAsia="黑体" w:hAnsi="宋体" w:cs="Times New Roman"/>
          <w:b/>
          <w:bCs/>
          <w:color w:val="000000"/>
          <w:kern w:val="0"/>
          <w:sz w:val="32"/>
          <w:szCs w:val="32"/>
        </w:rPr>
      </w:pPr>
      <w:r>
        <w:rPr>
          <w:rFonts w:ascii="黑体" w:eastAsia="黑体" w:hAnsi="宋体" w:cs="黑体" w:hint="eastAsia"/>
          <w:b/>
          <w:bCs/>
          <w:color w:val="000000"/>
          <w:kern w:val="0"/>
          <w:sz w:val="32"/>
          <w:szCs w:val="32"/>
        </w:rPr>
        <w:t>第一部分</w:t>
      </w:r>
      <w:r>
        <w:rPr>
          <w:rFonts w:ascii="黑体" w:eastAsia="黑体" w:hAnsi="宋体" w:cs="Times New Roman"/>
          <w:b/>
          <w:bCs/>
          <w:color w:val="000000"/>
          <w:kern w:val="0"/>
          <w:sz w:val="32"/>
          <w:szCs w:val="32"/>
        </w:rPr>
        <w:t> </w:t>
      </w:r>
      <w:r>
        <w:rPr>
          <w:rFonts w:ascii="黑体" w:eastAsia="黑体" w:hAnsi="宋体" w:cs="黑体" w:hint="eastAsia"/>
          <w:b/>
          <w:bCs/>
          <w:color w:val="000000"/>
          <w:kern w:val="0"/>
          <w:sz w:val="32"/>
          <w:szCs w:val="32"/>
        </w:rPr>
        <w:t>兽医全科类</w:t>
      </w:r>
    </w:p>
    <w:p w:rsidR="00AA023F" w:rsidRDefault="00AA023F">
      <w:pPr>
        <w:widowControl/>
        <w:spacing w:line="560" w:lineRule="exact"/>
        <w:jc w:val="left"/>
        <w:rPr>
          <w:rFonts w:ascii="宋体" w:cs="Times New Roman"/>
          <w:kern w:val="0"/>
          <w:sz w:val="24"/>
          <w:szCs w:val="24"/>
        </w:rPr>
      </w:pPr>
      <w:r>
        <w:rPr>
          <w:rFonts w:ascii="宋体" w:cs="Times New Roman"/>
          <w:kern w:val="0"/>
          <w:sz w:val="24"/>
          <w:szCs w:val="24"/>
        </w:rPr>
        <w:br/>
      </w:r>
      <w:r>
        <w:rPr>
          <w:rFonts w:ascii="黑体" w:eastAsia="黑体" w:hAnsi="黑体" w:cs="黑体" w:hint="eastAsia"/>
          <w:kern w:val="0"/>
          <w:sz w:val="28"/>
          <w:szCs w:val="28"/>
        </w:rPr>
        <w:t>一、研究生学科专业（</w:t>
      </w:r>
      <w:r>
        <w:rPr>
          <w:rFonts w:ascii="黑体" w:eastAsia="黑体" w:hAnsi="黑体" w:cs="黑体"/>
          <w:kern w:val="0"/>
          <w:sz w:val="28"/>
          <w:szCs w:val="28"/>
        </w:rPr>
        <w:t>40 </w:t>
      </w:r>
      <w:r>
        <w:rPr>
          <w:rFonts w:ascii="黑体" w:eastAsia="黑体" w:hAnsi="黑体" w:cs="黑体" w:hint="eastAsia"/>
          <w:kern w:val="0"/>
          <w:sz w:val="28"/>
          <w:szCs w:val="28"/>
        </w:rPr>
        <w:t>个）</w:t>
      </w:r>
      <w:r>
        <w:rPr>
          <w:rFonts w:ascii="宋体" w:cs="Times New Roman"/>
          <w:kern w:val="0"/>
          <w:sz w:val="24"/>
          <w:szCs w:val="24"/>
        </w:rPr>
        <w:br/>
      </w: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86"/>
        <w:gridCol w:w="7336"/>
      </w:tblGrid>
      <w:tr w:rsidR="00AA023F">
        <w:tc>
          <w:tcPr>
            <w:tcW w:w="1186" w:type="dxa"/>
          </w:tcPr>
          <w:p w:rsidR="00AA023F" w:rsidRPr="00F86895" w:rsidRDefault="00AA023F" w:rsidP="00F86895">
            <w:pPr>
              <w:widowControl/>
              <w:spacing w:line="560" w:lineRule="exac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7336" w:type="dxa"/>
          </w:tcPr>
          <w:p w:rsidR="00AA023F" w:rsidRPr="00F86895" w:rsidRDefault="00AA023F" w:rsidP="00F86895">
            <w:pPr>
              <w:widowControl/>
              <w:spacing w:line="560" w:lineRule="exac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专业名称</w:t>
            </w:r>
          </w:p>
        </w:tc>
      </w:tr>
      <w:tr w:rsidR="00AA023F">
        <w:tc>
          <w:tcPr>
            <w:tcW w:w="1186" w:type="dxa"/>
          </w:tcPr>
          <w:p w:rsidR="00AA023F" w:rsidRPr="00F86895" w:rsidRDefault="00AA023F" w:rsidP="00F86895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336" w:type="dxa"/>
          </w:tcPr>
          <w:p w:rsidR="00AA023F" w:rsidRPr="00F86895" w:rsidRDefault="00AA023F" w:rsidP="00F86895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 w:hint="eastAsia"/>
                <w:kern w:val="0"/>
                <w:sz w:val="24"/>
                <w:szCs w:val="24"/>
              </w:rPr>
              <w:t>动物解剖学、组织学与胚胎学</w:t>
            </w:r>
          </w:p>
        </w:tc>
      </w:tr>
      <w:tr w:rsidR="00AA023F">
        <w:tc>
          <w:tcPr>
            <w:tcW w:w="1186" w:type="dxa"/>
          </w:tcPr>
          <w:p w:rsidR="00AA023F" w:rsidRPr="00F86895" w:rsidRDefault="00AA023F" w:rsidP="00F86895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336" w:type="dxa"/>
          </w:tcPr>
          <w:p w:rsidR="00AA023F" w:rsidRPr="00F86895" w:rsidRDefault="00AA023F" w:rsidP="00F86895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 w:hint="eastAsia"/>
                <w:kern w:val="0"/>
                <w:sz w:val="24"/>
                <w:szCs w:val="24"/>
              </w:rPr>
              <w:t>动物生理学、动物生物化学</w:t>
            </w:r>
          </w:p>
        </w:tc>
      </w:tr>
      <w:tr w:rsidR="00AA023F">
        <w:tc>
          <w:tcPr>
            <w:tcW w:w="1186" w:type="dxa"/>
          </w:tcPr>
          <w:p w:rsidR="00AA023F" w:rsidRPr="00F86895" w:rsidRDefault="00AA023F" w:rsidP="00F86895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7336" w:type="dxa"/>
          </w:tcPr>
          <w:p w:rsidR="00AA023F" w:rsidRPr="00F86895" w:rsidRDefault="00AA023F" w:rsidP="00F86895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 w:hint="eastAsia"/>
                <w:kern w:val="0"/>
                <w:sz w:val="24"/>
                <w:szCs w:val="24"/>
              </w:rPr>
              <w:t>兽医药理学与毒理学</w:t>
            </w:r>
          </w:p>
        </w:tc>
      </w:tr>
      <w:tr w:rsidR="00AA023F">
        <w:tc>
          <w:tcPr>
            <w:tcW w:w="1186" w:type="dxa"/>
          </w:tcPr>
          <w:p w:rsidR="00AA023F" w:rsidRPr="00F86895" w:rsidRDefault="00AA023F" w:rsidP="00F86895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7336" w:type="dxa"/>
          </w:tcPr>
          <w:p w:rsidR="00AA023F" w:rsidRPr="00F86895" w:rsidRDefault="00AA023F" w:rsidP="00F86895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 w:hint="eastAsia"/>
                <w:kern w:val="0"/>
                <w:sz w:val="24"/>
                <w:szCs w:val="24"/>
              </w:rPr>
              <w:t>兽医病理学</w:t>
            </w:r>
          </w:p>
        </w:tc>
      </w:tr>
      <w:tr w:rsidR="00AA023F">
        <w:tc>
          <w:tcPr>
            <w:tcW w:w="1186" w:type="dxa"/>
          </w:tcPr>
          <w:p w:rsidR="00AA023F" w:rsidRPr="00F86895" w:rsidRDefault="00AA023F" w:rsidP="00F86895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7336" w:type="dxa"/>
          </w:tcPr>
          <w:p w:rsidR="00AA023F" w:rsidRPr="00F86895" w:rsidRDefault="00AA023F" w:rsidP="00F86895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 w:hint="eastAsia"/>
                <w:kern w:val="0"/>
                <w:sz w:val="24"/>
                <w:szCs w:val="24"/>
              </w:rPr>
              <w:t>兽医微生物学与免疫学</w:t>
            </w:r>
          </w:p>
        </w:tc>
      </w:tr>
      <w:tr w:rsidR="00AA023F">
        <w:tc>
          <w:tcPr>
            <w:tcW w:w="1186" w:type="dxa"/>
          </w:tcPr>
          <w:p w:rsidR="00AA023F" w:rsidRPr="00F86895" w:rsidRDefault="00AA023F" w:rsidP="00F86895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7336" w:type="dxa"/>
          </w:tcPr>
          <w:p w:rsidR="00AA023F" w:rsidRPr="00F86895" w:rsidRDefault="00AA023F" w:rsidP="00F86895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 w:hint="eastAsia"/>
                <w:kern w:val="0"/>
                <w:sz w:val="24"/>
                <w:szCs w:val="24"/>
              </w:rPr>
              <w:t>传染病学与预防兽医学</w:t>
            </w:r>
          </w:p>
        </w:tc>
      </w:tr>
      <w:tr w:rsidR="00AA023F">
        <w:tc>
          <w:tcPr>
            <w:tcW w:w="1186" w:type="dxa"/>
          </w:tcPr>
          <w:p w:rsidR="00AA023F" w:rsidRPr="00F86895" w:rsidRDefault="00AA023F" w:rsidP="00F86895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7336" w:type="dxa"/>
          </w:tcPr>
          <w:p w:rsidR="00AA023F" w:rsidRPr="00F86895" w:rsidRDefault="00AA023F" w:rsidP="00F86895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 w:hint="eastAsia"/>
                <w:kern w:val="0"/>
                <w:sz w:val="24"/>
                <w:szCs w:val="24"/>
              </w:rPr>
              <w:t>兽医寄生虫学与寄生虫病学</w:t>
            </w:r>
          </w:p>
        </w:tc>
      </w:tr>
      <w:tr w:rsidR="00AA023F">
        <w:tc>
          <w:tcPr>
            <w:tcW w:w="1186" w:type="dxa"/>
          </w:tcPr>
          <w:p w:rsidR="00AA023F" w:rsidRPr="00F86895" w:rsidRDefault="00AA023F" w:rsidP="00F86895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7336" w:type="dxa"/>
          </w:tcPr>
          <w:p w:rsidR="00AA023F" w:rsidRPr="00F86895" w:rsidRDefault="00AA023F" w:rsidP="00F86895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 w:hint="eastAsia"/>
                <w:kern w:val="0"/>
                <w:sz w:val="24"/>
                <w:szCs w:val="24"/>
              </w:rPr>
              <w:t>兽医公共卫生学</w:t>
            </w:r>
          </w:p>
        </w:tc>
      </w:tr>
      <w:tr w:rsidR="00AA023F">
        <w:tc>
          <w:tcPr>
            <w:tcW w:w="1186" w:type="dxa"/>
          </w:tcPr>
          <w:p w:rsidR="00AA023F" w:rsidRPr="00F86895" w:rsidRDefault="00AA023F" w:rsidP="00F86895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7336" w:type="dxa"/>
          </w:tcPr>
          <w:p w:rsidR="00AA023F" w:rsidRPr="00F86895" w:rsidRDefault="00AA023F" w:rsidP="00F86895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 w:hint="eastAsia"/>
                <w:kern w:val="0"/>
                <w:sz w:val="24"/>
                <w:szCs w:val="24"/>
              </w:rPr>
              <w:t>兽医内科学</w:t>
            </w:r>
          </w:p>
        </w:tc>
      </w:tr>
      <w:tr w:rsidR="00AA023F">
        <w:tc>
          <w:tcPr>
            <w:tcW w:w="1186" w:type="dxa"/>
          </w:tcPr>
          <w:p w:rsidR="00AA023F" w:rsidRPr="00F86895" w:rsidRDefault="00AA023F" w:rsidP="00F86895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7336" w:type="dxa"/>
          </w:tcPr>
          <w:p w:rsidR="00AA023F" w:rsidRPr="00F86895" w:rsidRDefault="00AA023F" w:rsidP="00F86895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 w:hint="eastAsia"/>
                <w:kern w:val="0"/>
                <w:sz w:val="24"/>
                <w:szCs w:val="24"/>
              </w:rPr>
              <w:t>兽医产科学</w:t>
            </w:r>
          </w:p>
        </w:tc>
      </w:tr>
      <w:tr w:rsidR="00AA023F">
        <w:tc>
          <w:tcPr>
            <w:tcW w:w="1186" w:type="dxa"/>
          </w:tcPr>
          <w:p w:rsidR="00AA023F" w:rsidRPr="00F86895" w:rsidRDefault="00AA023F" w:rsidP="00F86895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7336" w:type="dxa"/>
          </w:tcPr>
          <w:p w:rsidR="00AA023F" w:rsidRPr="00F86895" w:rsidRDefault="00AA023F" w:rsidP="00F86895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 w:hint="eastAsia"/>
                <w:kern w:val="0"/>
                <w:sz w:val="24"/>
                <w:szCs w:val="24"/>
              </w:rPr>
              <w:t>禽病学</w:t>
            </w:r>
          </w:p>
        </w:tc>
      </w:tr>
      <w:tr w:rsidR="00AA023F">
        <w:tc>
          <w:tcPr>
            <w:tcW w:w="1186" w:type="dxa"/>
          </w:tcPr>
          <w:p w:rsidR="00AA023F" w:rsidRPr="00F86895" w:rsidRDefault="00AA023F" w:rsidP="00F86895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7336" w:type="dxa"/>
          </w:tcPr>
          <w:p w:rsidR="00AA023F" w:rsidRPr="00F86895" w:rsidRDefault="00AA023F" w:rsidP="00F86895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 w:hint="eastAsia"/>
                <w:kern w:val="0"/>
                <w:sz w:val="24"/>
                <w:szCs w:val="24"/>
              </w:rPr>
              <w:t>中兽医学</w:t>
            </w:r>
          </w:p>
        </w:tc>
      </w:tr>
      <w:tr w:rsidR="00AA023F">
        <w:tc>
          <w:tcPr>
            <w:tcW w:w="1186" w:type="dxa"/>
          </w:tcPr>
          <w:p w:rsidR="00AA023F" w:rsidRPr="00F86895" w:rsidRDefault="00AA023F" w:rsidP="00F86895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7336" w:type="dxa"/>
          </w:tcPr>
          <w:p w:rsidR="00AA023F" w:rsidRPr="00F86895" w:rsidRDefault="00AA023F" w:rsidP="00F86895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 w:hint="eastAsia"/>
                <w:kern w:val="0"/>
                <w:sz w:val="24"/>
                <w:szCs w:val="24"/>
              </w:rPr>
              <w:t>兽医生物医学</w:t>
            </w:r>
          </w:p>
        </w:tc>
      </w:tr>
      <w:tr w:rsidR="00AA023F">
        <w:tc>
          <w:tcPr>
            <w:tcW w:w="1186" w:type="dxa"/>
          </w:tcPr>
          <w:p w:rsidR="00AA023F" w:rsidRPr="00F86895" w:rsidRDefault="00AA023F" w:rsidP="00F86895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7336" w:type="dxa"/>
          </w:tcPr>
          <w:p w:rsidR="00AA023F" w:rsidRPr="00F86895" w:rsidRDefault="00AA023F" w:rsidP="00F86895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 w:hint="eastAsia"/>
                <w:kern w:val="0"/>
                <w:sz w:val="24"/>
                <w:szCs w:val="24"/>
              </w:rPr>
              <w:t>兽医临床诊断学</w:t>
            </w:r>
          </w:p>
        </w:tc>
      </w:tr>
      <w:tr w:rsidR="00AA023F">
        <w:tc>
          <w:tcPr>
            <w:tcW w:w="1186" w:type="dxa"/>
          </w:tcPr>
          <w:p w:rsidR="00AA023F" w:rsidRPr="00F86895" w:rsidRDefault="00AA023F" w:rsidP="00F86895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7336" w:type="dxa"/>
          </w:tcPr>
          <w:p w:rsidR="00AA023F" w:rsidRPr="00F86895" w:rsidRDefault="00AA023F" w:rsidP="00F86895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 w:hint="eastAsia"/>
                <w:kern w:val="0"/>
                <w:sz w:val="24"/>
                <w:szCs w:val="24"/>
              </w:rPr>
              <w:t>基础兽医学</w:t>
            </w:r>
          </w:p>
        </w:tc>
      </w:tr>
      <w:tr w:rsidR="00AA023F">
        <w:tc>
          <w:tcPr>
            <w:tcW w:w="1186" w:type="dxa"/>
          </w:tcPr>
          <w:p w:rsidR="00AA023F" w:rsidRPr="00F86895" w:rsidRDefault="00AA023F" w:rsidP="00F86895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7336" w:type="dxa"/>
          </w:tcPr>
          <w:p w:rsidR="00AA023F" w:rsidRPr="00F86895" w:rsidRDefault="00AA023F" w:rsidP="00F86895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 w:hint="eastAsia"/>
                <w:kern w:val="0"/>
                <w:sz w:val="24"/>
                <w:szCs w:val="24"/>
              </w:rPr>
              <w:t>预防兽医学</w:t>
            </w:r>
          </w:p>
        </w:tc>
      </w:tr>
      <w:tr w:rsidR="00AA023F">
        <w:tc>
          <w:tcPr>
            <w:tcW w:w="1186" w:type="dxa"/>
          </w:tcPr>
          <w:p w:rsidR="00AA023F" w:rsidRPr="00F86895" w:rsidRDefault="00AA023F" w:rsidP="00F86895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7336" w:type="dxa"/>
          </w:tcPr>
          <w:p w:rsidR="00AA023F" w:rsidRPr="00F86895" w:rsidRDefault="00AA023F" w:rsidP="00F86895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 w:hint="eastAsia"/>
                <w:kern w:val="0"/>
                <w:sz w:val="24"/>
                <w:szCs w:val="24"/>
              </w:rPr>
              <w:t>临床兽医学</w:t>
            </w:r>
          </w:p>
        </w:tc>
      </w:tr>
      <w:tr w:rsidR="00AA023F">
        <w:tc>
          <w:tcPr>
            <w:tcW w:w="1186" w:type="dxa"/>
          </w:tcPr>
          <w:p w:rsidR="00AA023F" w:rsidRPr="00F86895" w:rsidRDefault="00AA023F" w:rsidP="00F86895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7336" w:type="dxa"/>
          </w:tcPr>
          <w:p w:rsidR="00AA023F" w:rsidRPr="00F86895" w:rsidRDefault="00AA023F" w:rsidP="00F86895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 w:hint="eastAsia"/>
                <w:kern w:val="0"/>
                <w:sz w:val="24"/>
                <w:szCs w:val="24"/>
              </w:rPr>
              <w:t>兽医</w:t>
            </w:r>
          </w:p>
        </w:tc>
      </w:tr>
      <w:tr w:rsidR="00AA023F">
        <w:tc>
          <w:tcPr>
            <w:tcW w:w="1186" w:type="dxa"/>
          </w:tcPr>
          <w:p w:rsidR="00AA023F" w:rsidRPr="00F86895" w:rsidRDefault="00AA023F" w:rsidP="00F86895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7336" w:type="dxa"/>
          </w:tcPr>
          <w:p w:rsidR="00AA023F" w:rsidRPr="00F86895" w:rsidRDefault="00AA023F" w:rsidP="00F86895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 w:hint="eastAsia"/>
                <w:kern w:val="0"/>
                <w:sz w:val="24"/>
                <w:szCs w:val="24"/>
              </w:rPr>
              <w:t>动物生物化学与分子生物学</w:t>
            </w:r>
          </w:p>
        </w:tc>
      </w:tr>
      <w:tr w:rsidR="00AA023F">
        <w:tc>
          <w:tcPr>
            <w:tcW w:w="1186" w:type="dxa"/>
          </w:tcPr>
          <w:p w:rsidR="00AA023F" w:rsidRPr="00F86895" w:rsidRDefault="00AA023F" w:rsidP="00F86895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7336" w:type="dxa"/>
          </w:tcPr>
          <w:p w:rsidR="00AA023F" w:rsidRPr="00F86895" w:rsidRDefault="00AA023F" w:rsidP="00F86895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 w:hint="eastAsia"/>
                <w:kern w:val="0"/>
                <w:sz w:val="24"/>
                <w:szCs w:val="24"/>
              </w:rPr>
              <w:t>动物医学生物学</w:t>
            </w:r>
          </w:p>
        </w:tc>
      </w:tr>
      <w:tr w:rsidR="00AA023F">
        <w:tc>
          <w:tcPr>
            <w:tcW w:w="1186" w:type="dxa"/>
          </w:tcPr>
          <w:p w:rsidR="00AA023F" w:rsidRPr="00F86895" w:rsidRDefault="00AA023F" w:rsidP="00F86895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7336" w:type="dxa"/>
          </w:tcPr>
          <w:p w:rsidR="00AA023F" w:rsidRPr="00F86895" w:rsidRDefault="00AA023F" w:rsidP="00F86895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 w:hint="eastAsia"/>
                <w:kern w:val="0"/>
                <w:sz w:val="24"/>
                <w:szCs w:val="24"/>
              </w:rPr>
              <w:t>动物检疫与动物源食品安全</w:t>
            </w:r>
          </w:p>
        </w:tc>
      </w:tr>
      <w:tr w:rsidR="00AA023F">
        <w:tc>
          <w:tcPr>
            <w:tcW w:w="1186" w:type="dxa"/>
          </w:tcPr>
          <w:p w:rsidR="00AA023F" w:rsidRPr="00F86895" w:rsidRDefault="00AA023F" w:rsidP="00F86895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7336" w:type="dxa"/>
          </w:tcPr>
          <w:p w:rsidR="00AA023F" w:rsidRPr="00F86895" w:rsidRDefault="00AA023F" w:rsidP="00F86895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 w:hint="eastAsia"/>
                <w:kern w:val="0"/>
                <w:sz w:val="24"/>
                <w:szCs w:val="24"/>
              </w:rPr>
              <w:t>兽医外科学</w:t>
            </w:r>
          </w:p>
        </w:tc>
      </w:tr>
      <w:tr w:rsidR="00AA023F">
        <w:tc>
          <w:tcPr>
            <w:tcW w:w="1186" w:type="dxa"/>
          </w:tcPr>
          <w:p w:rsidR="00AA023F" w:rsidRPr="00F86895" w:rsidRDefault="00AA023F" w:rsidP="00F86895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7336" w:type="dxa"/>
          </w:tcPr>
          <w:p w:rsidR="00AA023F" w:rsidRPr="00F86895" w:rsidRDefault="00AA023F" w:rsidP="00F86895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 w:hint="eastAsia"/>
                <w:kern w:val="0"/>
                <w:sz w:val="24"/>
                <w:szCs w:val="24"/>
              </w:rPr>
              <w:t>动物医学工程</w:t>
            </w:r>
          </w:p>
        </w:tc>
      </w:tr>
      <w:tr w:rsidR="00AA023F">
        <w:tc>
          <w:tcPr>
            <w:tcW w:w="1186" w:type="dxa"/>
          </w:tcPr>
          <w:p w:rsidR="00AA023F" w:rsidRPr="00F86895" w:rsidRDefault="00AA023F" w:rsidP="00F86895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7336" w:type="dxa"/>
          </w:tcPr>
          <w:p w:rsidR="00AA023F" w:rsidRPr="00F86895" w:rsidRDefault="00AA023F" w:rsidP="00F86895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 w:hint="eastAsia"/>
                <w:kern w:val="0"/>
                <w:sz w:val="24"/>
                <w:szCs w:val="24"/>
              </w:rPr>
              <w:t>人兽共患疫病学</w:t>
            </w:r>
          </w:p>
        </w:tc>
      </w:tr>
      <w:tr w:rsidR="00AA023F">
        <w:tc>
          <w:tcPr>
            <w:tcW w:w="1186" w:type="dxa"/>
          </w:tcPr>
          <w:p w:rsidR="00AA023F" w:rsidRPr="00F86895" w:rsidRDefault="00AA023F" w:rsidP="00F86895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7336" w:type="dxa"/>
          </w:tcPr>
          <w:p w:rsidR="00AA023F" w:rsidRPr="00F86895" w:rsidRDefault="00AA023F" w:rsidP="00F86895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 w:hint="eastAsia"/>
                <w:kern w:val="0"/>
                <w:sz w:val="24"/>
                <w:szCs w:val="24"/>
              </w:rPr>
              <w:t>动物生物技术</w:t>
            </w:r>
          </w:p>
        </w:tc>
      </w:tr>
      <w:tr w:rsidR="00AA023F">
        <w:tc>
          <w:tcPr>
            <w:tcW w:w="1186" w:type="dxa"/>
          </w:tcPr>
          <w:p w:rsidR="00AA023F" w:rsidRPr="00F86895" w:rsidRDefault="00AA023F" w:rsidP="00F86895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7336" w:type="dxa"/>
          </w:tcPr>
          <w:p w:rsidR="00AA023F" w:rsidRPr="00F86895" w:rsidRDefault="00AA023F" w:rsidP="00F86895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 w:hint="eastAsia"/>
                <w:kern w:val="0"/>
                <w:sz w:val="24"/>
                <w:szCs w:val="24"/>
              </w:rPr>
              <w:t>动物免疫学</w:t>
            </w:r>
          </w:p>
        </w:tc>
      </w:tr>
      <w:tr w:rsidR="00AA023F">
        <w:tc>
          <w:tcPr>
            <w:tcW w:w="1186" w:type="dxa"/>
          </w:tcPr>
          <w:p w:rsidR="00AA023F" w:rsidRPr="00F86895" w:rsidRDefault="00AA023F" w:rsidP="00F86895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7336" w:type="dxa"/>
          </w:tcPr>
          <w:p w:rsidR="00AA023F" w:rsidRPr="00F86895" w:rsidRDefault="00AA023F" w:rsidP="00F86895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 w:hint="eastAsia"/>
                <w:kern w:val="0"/>
                <w:sz w:val="24"/>
                <w:szCs w:val="24"/>
              </w:rPr>
              <w:t>实验动物兽医学</w:t>
            </w:r>
          </w:p>
        </w:tc>
      </w:tr>
      <w:tr w:rsidR="00AA023F">
        <w:tc>
          <w:tcPr>
            <w:tcW w:w="1186" w:type="dxa"/>
          </w:tcPr>
          <w:p w:rsidR="00AA023F" w:rsidRPr="00F86895" w:rsidRDefault="00AA023F" w:rsidP="00F86895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7336" w:type="dxa"/>
          </w:tcPr>
          <w:p w:rsidR="00AA023F" w:rsidRPr="00F86895" w:rsidRDefault="00AA023F" w:rsidP="00F86895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 w:hint="eastAsia"/>
                <w:kern w:val="0"/>
                <w:sz w:val="24"/>
                <w:szCs w:val="24"/>
              </w:rPr>
              <w:t>兽医公共卫生</w:t>
            </w:r>
          </w:p>
        </w:tc>
      </w:tr>
      <w:tr w:rsidR="00AA023F">
        <w:tc>
          <w:tcPr>
            <w:tcW w:w="1186" w:type="dxa"/>
          </w:tcPr>
          <w:p w:rsidR="00AA023F" w:rsidRPr="00F86895" w:rsidRDefault="00AA023F" w:rsidP="00F86895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7336" w:type="dxa"/>
          </w:tcPr>
          <w:p w:rsidR="00AA023F" w:rsidRPr="00F86895" w:rsidRDefault="00AA023F" w:rsidP="00F86895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 w:hint="eastAsia"/>
                <w:kern w:val="0"/>
                <w:sz w:val="24"/>
                <w:szCs w:val="24"/>
              </w:rPr>
              <w:t>兽医生物工程</w:t>
            </w:r>
          </w:p>
        </w:tc>
      </w:tr>
      <w:tr w:rsidR="00AA023F">
        <w:tc>
          <w:tcPr>
            <w:tcW w:w="1186" w:type="dxa"/>
          </w:tcPr>
          <w:p w:rsidR="00AA023F" w:rsidRPr="00F86895" w:rsidRDefault="00AA023F" w:rsidP="00F86895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7336" w:type="dxa"/>
          </w:tcPr>
          <w:p w:rsidR="00AA023F" w:rsidRPr="00F86895" w:rsidRDefault="00AA023F" w:rsidP="00F86895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 w:hint="eastAsia"/>
                <w:kern w:val="0"/>
                <w:sz w:val="24"/>
                <w:szCs w:val="24"/>
              </w:rPr>
              <w:t>人兽共患病学</w:t>
            </w:r>
          </w:p>
        </w:tc>
      </w:tr>
      <w:tr w:rsidR="00AA023F">
        <w:tc>
          <w:tcPr>
            <w:tcW w:w="1186" w:type="dxa"/>
          </w:tcPr>
          <w:p w:rsidR="00AA023F" w:rsidRPr="00F86895" w:rsidRDefault="00AA023F" w:rsidP="00F86895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7336" w:type="dxa"/>
          </w:tcPr>
          <w:p w:rsidR="00AA023F" w:rsidRPr="00F86895" w:rsidRDefault="00AA023F" w:rsidP="00F86895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 w:hint="eastAsia"/>
                <w:kern w:val="0"/>
                <w:sz w:val="24"/>
                <w:szCs w:val="24"/>
              </w:rPr>
              <w:t>兽药学</w:t>
            </w:r>
          </w:p>
        </w:tc>
      </w:tr>
      <w:tr w:rsidR="00AA023F">
        <w:tc>
          <w:tcPr>
            <w:tcW w:w="1186" w:type="dxa"/>
          </w:tcPr>
          <w:p w:rsidR="00AA023F" w:rsidRPr="00F86895" w:rsidRDefault="00AA023F" w:rsidP="00F86895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7336" w:type="dxa"/>
          </w:tcPr>
          <w:p w:rsidR="00AA023F" w:rsidRPr="00F86895" w:rsidRDefault="00AA023F" w:rsidP="00F86895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 w:hint="eastAsia"/>
                <w:kern w:val="0"/>
                <w:sz w:val="24"/>
                <w:szCs w:val="24"/>
              </w:rPr>
              <w:t>兽医药学</w:t>
            </w:r>
          </w:p>
        </w:tc>
      </w:tr>
      <w:tr w:rsidR="00AA023F">
        <w:tc>
          <w:tcPr>
            <w:tcW w:w="1186" w:type="dxa"/>
          </w:tcPr>
          <w:p w:rsidR="00AA023F" w:rsidRPr="00F86895" w:rsidRDefault="00AA023F" w:rsidP="00F86895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7336" w:type="dxa"/>
          </w:tcPr>
          <w:p w:rsidR="00AA023F" w:rsidRPr="00F86895" w:rsidRDefault="00AA023F" w:rsidP="00F86895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 w:hint="eastAsia"/>
                <w:kern w:val="0"/>
                <w:sz w:val="24"/>
                <w:szCs w:val="24"/>
              </w:rPr>
              <w:t>动物生物化学与分子遗传学</w:t>
            </w:r>
          </w:p>
        </w:tc>
      </w:tr>
      <w:tr w:rsidR="00AA023F">
        <w:tc>
          <w:tcPr>
            <w:tcW w:w="1186" w:type="dxa"/>
          </w:tcPr>
          <w:p w:rsidR="00AA023F" w:rsidRPr="00F86895" w:rsidRDefault="00AA023F" w:rsidP="00F86895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7336" w:type="dxa"/>
          </w:tcPr>
          <w:p w:rsidR="00AA023F" w:rsidRPr="00F86895" w:rsidRDefault="00AA023F" w:rsidP="00F86895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 w:hint="eastAsia"/>
                <w:kern w:val="0"/>
                <w:sz w:val="24"/>
                <w:szCs w:val="24"/>
              </w:rPr>
              <w:t>动物药学</w:t>
            </w:r>
          </w:p>
        </w:tc>
      </w:tr>
      <w:tr w:rsidR="00AA023F">
        <w:tc>
          <w:tcPr>
            <w:tcW w:w="1186" w:type="dxa"/>
          </w:tcPr>
          <w:p w:rsidR="00AA023F" w:rsidRPr="00F86895" w:rsidRDefault="00AA023F" w:rsidP="00F86895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7336" w:type="dxa"/>
          </w:tcPr>
          <w:p w:rsidR="00AA023F" w:rsidRPr="00F86895" w:rsidRDefault="00AA023F" w:rsidP="00F86895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 w:hint="eastAsia"/>
                <w:kern w:val="0"/>
                <w:sz w:val="24"/>
                <w:szCs w:val="24"/>
              </w:rPr>
              <w:t>兽医公共卫生与食品安全</w:t>
            </w:r>
          </w:p>
        </w:tc>
      </w:tr>
      <w:tr w:rsidR="00AA023F">
        <w:tc>
          <w:tcPr>
            <w:tcW w:w="1186" w:type="dxa"/>
          </w:tcPr>
          <w:p w:rsidR="00AA023F" w:rsidRPr="00F86895" w:rsidRDefault="00AA023F" w:rsidP="00F86895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7336" w:type="dxa"/>
          </w:tcPr>
          <w:p w:rsidR="00AA023F" w:rsidRPr="00F86895" w:rsidRDefault="00AA023F" w:rsidP="00F86895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 w:hint="eastAsia"/>
                <w:kern w:val="0"/>
                <w:sz w:val="24"/>
                <w:szCs w:val="24"/>
              </w:rPr>
              <w:t>兽医生物技术</w:t>
            </w:r>
          </w:p>
        </w:tc>
      </w:tr>
      <w:tr w:rsidR="00AA023F">
        <w:tc>
          <w:tcPr>
            <w:tcW w:w="1186" w:type="dxa"/>
          </w:tcPr>
          <w:p w:rsidR="00AA023F" w:rsidRPr="00F86895" w:rsidRDefault="00AA023F" w:rsidP="00F86895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/>
                <w:kern w:val="0"/>
                <w:sz w:val="24"/>
                <w:szCs w:val="24"/>
              </w:rPr>
              <w:t>37</w:t>
            </w:r>
          </w:p>
        </w:tc>
        <w:tc>
          <w:tcPr>
            <w:tcW w:w="7336" w:type="dxa"/>
          </w:tcPr>
          <w:p w:rsidR="00AA023F" w:rsidRPr="00F86895" w:rsidRDefault="00AA023F" w:rsidP="00F86895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 w:hint="eastAsia"/>
                <w:kern w:val="0"/>
                <w:sz w:val="24"/>
                <w:szCs w:val="24"/>
              </w:rPr>
              <w:t>兽医生物信息学</w:t>
            </w:r>
          </w:p>
        </w:tc>
      </w:tr>
      <w:tr w:rsidR="00AA023F">
        <w:tc>
          <w:tcPr>
            <w:tcW w:w="1186" w:type="dxa"/>
          </w:tcPr>
          <w:p w:rsidR="00AA023F" w:rsidRPr="00F86895" w:rsidRDefault="00AA023F" w:rsidP="00F86895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7336" w:type="dxa"/>
          </w:tcPr>
          <w:p w:rsidR="00AA023F" w:rsidRPr="00F86895" w:rsidRDefault="00AA023F" w:rsidP="00F86895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 w:hint="eastAsia"/>
                <w:kern w:val="0"/>
                <w:sz w:val="24"/>
                <w:szCs w:val="24"/>
              </w:rPr>
              <w:t>中兽药学</w:t>
            </w:r>
          </w:p>
        </w:tc>
      </w:tr>
      <w:tr w:rsidR="00AA023F">
        <w:tc>
          <w:tcPr>
            <w:tcW w:w="1186" w:type="dxa"/>
          </w:tcPr>
          <w:p w:rsidR="00AA023F" w:rsidRPr="00F86895" w:rsidRDefault="00AA023F" w:rsidP="00F86895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7336" w:type="dxa"/>
          </w:tcPr>
          <w:p w:rsidR="00AA023F" w:rsidRPr="00F86895" w:rsidRDefault="00AA023F" w:rsidP="00F86895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 w:hint="eastAsia"/>
                <w:kern w:val="0"/>
                <w:sz w:val="24"/>
                <w:szCs w:val="24"/>
              </w:rPr>
              <w:t>兽医学</w:t>
            </w:r>
          </w:p>
        </w:tc>
      </w:tr>
      <w:tr w:rsidR="00AA023F">
        <w:tc>
          <w:tcPr>
            <w:tcW w:w="1186" w:type="dxa"/>
          </w:tcPr>
          <w:p w:rsidR="00AA023F" w:rsidRPr="00F86895" w:rsidRDefault="00AA023F" w:rsidP="00F86895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7336" w:type="dxa"/>
          </w:tcPr>
          <w:p w:rsidR="00AA023F" w:rsidRPr="00F86895" w:rsidRDefault="00AA023F" w:rsidP="00F86895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 w:hint="eastAsia"/>
                <w:kern w:val="0"/>
                <w:sz w:val="24"/>
                <w:szCs w:val="24"/>
              </w:rPr>
              <w:t>人兽共患病与公共卫生</w:t>
            </w:r>
          </w:p>
        </w:tc>
      </w:tr>
    </w:tbl>
    <w:p w:rsidR="00AA023F" w:rsidRDefault="00AA023F">
      <w:pPr>
        <w:widowControl/>
        <w:spacing w:line="560" w:lineRule="exact"/>
        <w:jc w:val="left"/>
        <w:rPr>
          <w:rFonts w:ascii="宋体" w:cs="Times New Roman"/>
          <w:kern w:val="0"/>
          <w:sz w:val="24"/>
          <w:szCs w:val="24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>二、本科专业（</w:t>
      </w:r>
      <w:r>
        <w:rPr>
          <w:rFonts w:ascii="黑体" w:eastAsia="黑体" w:hAnsi="黑体" w:cs="黑体"/>
          <w:kern w:val="0"/>
          <w:sz w:val="28"/>
          <w:szCs w:val="28"/>
        </w:rPr>
        <w:t>12 </w:t>
      </w:r>
      <w:r>
        <w:rPr>
          <w:rFonts w:ascii="黑体" w:eastAsia="黑体" w:hAnsi="黑体" w:cs="黑体" w:hint="eastAsia"/>
          <w:kern w:val="0"/>
          <w:sz w:val="28"/>
          <w:szCs w:val="28"/>
        </w:rPr>
        <w:t>个）</w:t>
      </w:r>
      <w:r>
        <w:rPr>
          <w:rFonts w:ascii="黑体" w:eastAsia="黑体" w:hAnsi="黑体" w:cs="Times New Roman"/>
          <w:kern w:val="0"/>
          <w:sz w:val="28"/>
          <w:szCs w:val="28"/>
        </w:rPr>
        <w:br/>
      </w: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86"/>
        <w:gridCol w:w="7336"/>
      </w:tblGrid>
      <w:tr w:rsidR="00AA023F">
        <w:tc>
          <w:tcPr>
            <w:tcW w:w="1186" w:type="dxa"/>
          </w:tcPr>
          <w:p w:rsidR="00AA023F" w:rsidRPr="00F86895" w:rsidRDefault="00AA023F" w:rsidP="00F86895">
            <w:pPr>
              <w:widowControl/>
              <w:spacing w:line="560" w:lineRule="exac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7336" w:type="dxa"/>
          </w:tcPr>
          <w:p w:rsidR="00AA023F" w:rsidRPr="00F86895" w:rsidRDefault="00AA023F" w:rsidP="00F86895">
            <w:pPr>
              <w:widowControl/>
              <w:spacing w:line="560" w:lineRule="exac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专业名称</w:t>
            </w:r>
          </w:p>
        </w:tc>
      </w:tr>
      <w:tr w:rsidR="00AA023F">
        <w:tc>
          <w:tcPr>
            <w:tcW w:w="1186" w:type="dxa"/>
          </w:tcPr>
          <w:p w:rsidR="00AA023F" w:rsidRPr="00F86895" w:rsidRDefault="00AA023F" w:rsidP="00F86895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336" w:type="dxa"/>
          </w:tcPr>
          <w:p w:rsidR="00AA023F" w:rsidRPr="00F86895" w:rsidRDefault="00AA023F" w:rsidP="00F86895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 w:hint="eastAsia"/>
                <w:kern w:val="0"/>
                <w:sz w:val="24"/>
                <w:szCs w:val="24"/>
              </w:rPr>
              <w:t>兽医</w:t>
            </w:r>
          </w:p>
        </w:tc>
      </w:tr>
      <w:tr w:rsidR="00AA023F">
        <w:tc>
          <w:tcPr>
            <w:tcW w:w="1186" w:type="dxa"/>
          </w:tcPr>
          <w:p w:rsidR="00AA023F" w:rsidRPr="00F86895" w:rsidRDefault="00AA023F" w:rsidP="00F86895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336" w:type="dxa"/>
          </w:tcPr>
          <w:p w:rsidR="00AA023F" w:rsidRPr="00F86895" w:rsidRDefault="00AA023F" w:rsidP="00F86895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 w:hint="eastAsia"/>
                <w:kern w:val="0"/>
                <w:sz w:val="24"/>
                <w:szCs w:val="24"/>
              </w:rPr>
              <w:t>畜牧兽医</w:t>
            </w:r>
          </w:p>
        </w:tc>
      </w:tr>
      <w:tr w:rsidR="00AA023F">
        <w:tc>
          <w:tcPr>
            <w:tcW w:w="1186" w:type="dxa"/>
          </w:tcPr>
          <w:p w:rsidR="00AA023F" w:rsidRPr="00F86895" w:rsidRDefault="00AA023F" w:rsidP="00F86895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7336" w:type="dxa"/>
          </w:tcPr>
          <w:p w:rsidR="00AA023F" w:rsidRPr="00F86895" w:rsidRDefault="00AA023F" w:rsidP="00F86895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 w:hint="eastAsia"/>
                <w:kern w:val="0"/>
                <w:sz w:val="24"/>
                <w:szCs w:val="24"/>
              </w:rPr>
              <w:t>兽医公共卫生</w:t>
            </w:r>
          </w:p>
        </w:tc>
      </w:tr>
      <w:tr w:rsidR="00AA023F">
        <w:tc>
          <w:tcPr>
            <w:tcW w:w="1186" w:type="dxa"/>
          </w:tcPr>
          <w:p w:rsidR="00AA023F" w:rsidRPr="00F86895" w:rsidRDefault="00AA023F" w:rsidP="00F86895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7336" w:type="dxa"/>
          </w:tcPr>
          <w:p w:rsidR="00AA023F" w:rsidRPr="00F86895" w:rsidRDefault="00AA023F" w:rsidP="00F86895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 w:hint="eastAsia"/>
                <w:kern w:val="0"/>
                <w:sz w:val="24"/>
                <w:szCs w:val="24"/>
              </w:rPr>
              <w:t>动物医学</w:t>
            </w:r>
          </w:p>
        </w:tc>
      </w:tr>
      <w:tr w:rsidR="00AA023F">
        <w:tc>
          <w:tcPr>
            <w:tcW w:w="1186" w:type="dxa"/>
          </w:tcPr>
          <w:p w:rsidR="00AA023F" w:rsidRPr="00F86895" w:rsidRDefault="00AA023F" w:rsidP="00F86895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7336" w:type="dxa"/>
          </w:tcPr>
          <w:p w:rsidR="00AA023F" w:rsidRPr="00F86895" w:rsidRDefault="00AA023F" w:rsidP="00F86895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 w:hint="eastAsia"/>
                <w:kern w:val="0"/>
                <w:sz w:val="24"/>
                <w:szCs w:val="24"/>
              </w:rPr>
              <w:t>动植物检疫</w:t>
            </w:r>
          </w:p>
        </w:tc>
      </w:tr>
      <w:tr w:rsidR="00AA023F">
        <w:tc>
          <w:tcPr>
            <w:tcW w:w="1186" w:type="dxa"/>
          </w:tcPr>
          <w:p w:rsidR="00AA023F" w:rsidRPr="00F86895" w:rsidRDefault="00AA023F" w:rsidP="00F86895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7336" w:type="dxa"/>
          </w:tcPr>
          <w:p w:rsidR="00AA023F" w:rsidRPr="00F86895" w:rsidRDefault="00AA023F" w:rsidP="00F86895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 w:hint="eastAsia"/>
                <w:kern w:val="0"/>
                <w:sz w:val="24"/>
                <w:szCs w:val="24"/>
              </w:rPr>
              <w:t>中兽医</w:t>
            </w:r>
          </w:p>
        </w:tc>
      </w:tr>
      <w:tr w:rsidR="00AA023F">
        <w:tc>
          <w:tcPr>
            <w:tcW w:w="1186" w:type="dxa"/>
          </w:tcPr>
          <w:p w:rsidR="00AA023F" w:rsidRPr="00F86895" w:rsidRDefault="00AA023F" w:rsidP="00F86895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7336" w:type="dxa"/>
          </w:tcPr>
          <w:p w:rsidR="00AA023F" w:rsidRPr="00F86895" w:rsidRDefault="00AA023F" w:rsidP="00F86895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 w:hint="eastAsia"/>
                <w:kern w:val="0"/>
                <w:sz w:val="24"/>
                <w:szCs w:val="24"/>
              </w:rPr>
              <w:t>动物药学</w:t>
            </w:r>
          </w:p>
        </w:tc>
      </w:tr>
      <w:tr w:rsidR="00AA023F">
        <w:tc>
          <w:tcPr>
            <w:tcW w:w="1186" w:type="dxa"/>
          </w:tcPr>
          <w:p w:rsidR="00AA023F" w:rsidRPr="00F86895" w:rsidRDefault="00AA023F" w:rsidP="00F86895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7336" w:type="dxa"/>
          </w:tcPr>
          <w:p w:rsidR="00AA023F" w:rsidRPr="00F86895" w:rsidRDefault="00AA023F" w:rsidP="00F86895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 w:hint="eastAsia"/>
                <w:kern w:val="0"/>
                <w:sz w:val="24"/>
                <w:szCs w:val="24"/>
              </w:rPr>
              <w:t>畜牧兽医与管理</w:t>
            </w:r>
          </w:p>
        </w:tc>
      </w:tr>
      <w:tr w:rsidR="00AA023F">
        <w:tc>
          <w:tcPr>
            <w:tcW w:w="1186" w:type="dxa"/>
          </w:tcPr>
          <w:p w:rsidR="00AA023F" w:rsidRPr="00F86895" w:rsidRDefault="00AA023F" w:rsidP="00F86895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7336" w:type="dxa"/>
          </w:tcPr>
          <w:p w:rsidR="00AA023F" w:rsidRPr="00F86895" w:rsidRDefault="00AA023F" w:rsidP="00F86895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 w:hint="eastAsia"/>
                <w:kern w:val="0"/>
                <w:sz w:val="24"/>
                <w:szCs w:val="24"/>
              </w:rPr>
              <w:t>动物防疫与检疫</w:t>
            </w:r>
          </w:p>
        </w:tc>
      </w:tr>
      <w:tr w:rsidR="00AA023F">
        <w:tc>
          <w:tcPr>
            <w:tcW w:w="1186" w:type="dxa"/>
          </w:tcPr>
          <w:p w:rsidR="00AA023F" w:rsidRPr="00F86895" w:rsidRDefault="00AA023F" w:rsidP="00F86895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7336" w:type="dxa"/>
          </w:tcPr>
          <w:p w:rsidR="00AA023F" w:rsidRPr="00F86895" w:rsidRDefault="00AA023F" w:rsidP="00F86895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 w:hint="eastAsia"/>
                <w:kern w:val="0"/>
                <w:sz w:val="24"/>
                <w:szCs w:val="24"/>
              </w:rPr>
              <w:t>动物生物技术</w:t>
            </w:r>
          </w:p>
        </w:tc>
      </w:tr>
      <w:tr w:rsidR="00AA023F">
        <w:tc>
          <w:tcPr>
            <w:tcW w:w="1186" w:type="dxa"/>
          </w:tcPr>
          <w:p w:rsidR="00AA023F" w:rsidRPr="00F86895" w:rsidRDefault="00AA023F" w:rsidP="00F86895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7336" w:type="dxa"/>
          </w:tcPr>
          <w:p w:rsidR="00AA023F" w:rsidRPr="00F86895" w:rsidRDefault="00AA023F" w:rsidP="00F86895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 w:hint="eastAsia"/>
                <w:kern w:val="0"/>
                <w:sz w:val="24"/>
                <w:szCs w:val="24"/>
              </w:rPr>
              <w:t>动物检疫与食品检验</w:t>
            </w:r>
          </w:p>
        </w:tc>
      </w:tr>
      <w:tr w:rsidR="00AA023F">
        <w:tc>
          <w:tcPr>
            <w:tcW w:w="1186" w:type="dxa"/>
          </w:tcPr>
          <w:p w:rsidR="00AA023F" w:rsidRPr="00F86895" w:rsidRDefault="00AA023F" w:rsidP="00F86895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7336" w:type="dxa"/>
          </w:tcPr>
          <w:p w:rsidR="00AA023F" w:rsidRPr="00F86895" w:rsidRDefault="00AA023F" w:rsidP="00F86895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 w:hint="eastAsia"/>
                <w:kern w:val="0"/>
                <w:sz w:val="24"/>
                <w:szCs w:val="24"/>
              </w:rPr>
              <w:t>动物科学与动物医学</w:t>
            </w:r>
          </w:p>
        </w:tc>
      </w:tr>
    </w:tbl>
    <w:p w:rsidR="00AA023F" w:rsidRDefault="00AA023F">
      <w:pPr>
        <w:widowControl/>
        <w:spacing w:line="560" w:lineRule="exact"/>
        <w:jc w:val="left"/>
        <w:rPr>
          <w:rFonts w:ascii="宋体" w:cs="Times New Roman"/>
          <w:kern w:val="0"/>
          <w:sz w:val="24"/>
          <w:szCs w:val="24"/>
        </w:rPr>
      </w:pPr>
      <w:r>
        <w:rPr>
          <w:rFonts w:ascii="宋体" w:cs="Times New Roman"/>
          <w:kern w:val="0"/>
          <w:sz w:val="24"/>
          <w:szCs w:val="24"/>
        </w:rPr>
        <w:br/>
      </w:r>
      <w:r>
        <w:rPr>
          <w:rFonts w:ascii="黑体" w:eastAsia="黑体" w:hAnsi="黑体" w:cs="黑体" w:hint="eastAsia"/>
          <w:kern w:val="0"/>
          <w:sz w:val="28"/>
          <w:szCs w:val="28"/>
        </w:rPr>
        <w:t>三、专科专业（</w:t>
      </w:r>
      <w:r>
        <w:rPr>
          <w:rFonts w:ascii="黑体" w:eastAsia="黑体" w:hAnsi="黑体" w:cs="黑体"/>
          <w:kern w:val="0"/>
          <w:sz w:val="28"/>
          <w:szCs w:val="28"/>
        </w:rPr>
        <w:t>24 </w:t>
      </w:r>
      <w:r>
        <w:rPr>
          <w:rFonts w:ascii="黑体" w:eastAsia="黑体" w:hAnsi="黑体" w:cs="黑体" w:hint="eastAsia"/>
          <w:kern w:val="0"/>
          <w:sz w:val="28"/>
          <w:szCs w:val="28"/>
        </w:rPr>
        <w:t>个）</w:t>
      </w:r>
      <w:r>
        <w:rPr>
          <w:rFonts w:ascii="宋体" w:cs="Times New Roman"/>
          <w:kern w:val="0"/>
          <w:sz w:val="24"/>
          <w:szCs w:val="24"/>
        </w:rPr>
        <w:br/>
      </w: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86"/>
        <w:gridCol w:w="7336"/>
      </w:tblGrid>
      <w:tr w:rsidR="00AA023F">
        <w:tc>
          <w:tcPr>
            <w:tcW w:w="1186" w:type="dxa"/>
          </w:tcPr>
          <w:p w:rsidR="00AA023F" w:rsidRPr="00F86895" w:rsidRDefault="00AA023F" w:rsidP="00F86895">
            <w:pPr>
              <w:widowControl/>
              <w:spacing w:line="560" w:lineRule="exac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7336" w:type="dxa"/>
          </w:tcPr>
          <w:p w:rsidR="00AA023F" w:rsidRPr="00F86895" w:rsidRDefault="00AA023F" w:rsidP="00F86895">
            <w:pPr>
              <w:widowControl/>
              <w:spacing w:line="560" w:lineRule="exac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专业名称</w:t>
            </w:r>
          </w:p>
        </w:tc>
      </w:tr>
      <w:tr w:rsidR="00AA023F">
        <w:tc>
          <w:tcPr>
            <w:tcW w:w="1186" w:type="dxa"/>
          </w:tcPr>
          <w:p w:rsidR="00AA023F" w:rsidRPr="00F86895" w:rsidRDefault="00AA023F" w:rsidP="00F86895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336" w:type="dxa"/>
          </w:tcPr>
          <w:p w:rsidR="00AA023F" w:rsidRPr="00F86895" w:rsidRDefault="00AA023F" w:rsidP="00F86895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 w:hint="eastAsia"/>
                <w:kern w:val="0"/>
                <w:sz w:val="24"/>
                <w:szCs w:val="24"/>
              </w:rPr>
              <w:t>畜牧兽医</w:t>
            </w:r>
          </w:p>
        </w:tc>
      </w:tr>
      <w:tr w:rsidR="00AA023F">
        <w:tc>
          <w:tcPr>
            <w:tcW w:w="1186" w:type="dxa"/>
          </w:tcPr>
          <w:p w:rsidR="00AA023F" w:rsidRPr="00F86895" w:rsidRDefault="00AA023F" w:rsidP="00F86895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336" w:type="dxa"/>
          </w:tcPr>
          <w:p w:rsidR="00AA023F" w:rsidRPr="00F86895" w:rsidRDefault="00AA023F" w:rsidP="00F86895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 w:hint="eastAsia"/>
                <w:kern w:val="0"/>
                <w:sz w:val="24"/>
                <w:szCs w:val="24"/>
              </w:rPr>
              <w:t>草食动物生产与疫病防制</w:t>
            </w:r>
          </w:p>
        </w:tc>
      </w:tr>
      <w:tr w:rsidR="00AA023F">
        <w:tc>
          <w:tcPr>
            <w:tcW w:w="1186" w:type="dxa"/>
          </w:tcPr>
          <w:p w:rsidR="00AA023F" w:rsidRPr="00F86895" w:rsidRDefault="00AA023F" w:rsidP="00F86895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7336" w:type="dxa"/>
          </w:tcPr>
          <w:p w:rsidR="00AA023F" w:rsidRPr="00F86895" w:rsidRDefault="00AA023F" w:rsidP="00F86895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 w:hint="eastAsia"/>
                <w:kern w:val="0"/>
                <w:sz w:val="24"/>
                <w:szCs w:val="24"/>
              </w:rPr>
              <w:t>兽医医药</w:t>
            </w:r>
          </w:p>
        </w:tc>
      </w:tr>
      <w:tr w:rsidR="00AA023F">
        <w:tc>
          <w:tcPr>
            <w:tcW w:w="1186" w:type="dxa"/>
          </w:tcPr>
          <w:p w:rsidR="00AA023F" w:rsidRPr="00F86895" w:rsidRDefault="00AA023F" w:rsidP="00F86895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7336" w:type="dxa"/>
          </w:tcPr>
          <w:p w:rsidR="00AA023F" w:rsidRPr="00F86895" w:rsidRDefault="00AA023F" w:rsidP="00F86895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 w:hint="eastAsia"/>
                <w:kern w:val="0"/>
                <w:sz w:val="24"/>
                <w:szCs w:val="24"/>
              </w:rPr>
              <w:t>动物医学检验</w:t>
            </w:r>
          </w:p>
        </w:tc>
      </w:tr>
      <w:tr w:rsidR="00AA023F">
        <w:tc>
          <w:tcPr>
            <w:tcW w:w="1186" w:type="dxa"/>
          </w:tcPr>
          <w:p w:rsidR="00AA023F" w:rsidRPr="00F86895" w:rsidRDefault="00AA023F" w:rsidP="00F86895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7336" w:type="dxa"/>
          </w:tcPr>
          <w:p w:rsidR="00AA023F" w:rsidRPr="00F86895" w:rsidRDefault="00AA023F" w:rsidP="00F86895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 w:hint="eastAsia"/>
                <w:kern w:val="0"/>
                <w:sz w:val="24"/>
                <w:szCs w:val="24"/>
              </w:rPr>
              <w:t>兽医</w:t>
            </w:r>
          </w:p>
        </w:tc>
      </w:tr>
      <w:tr w:rsidR="00AA023F">
        <w:tc>
          <w:tcPr>
            <w:tcW w:w="1186" w:type="dxa"/>
          </w:tcPr>
          <w:p w:rsidR="00AA023F" w:rsidRPr="00F86895" w:rsidRDefault="00AA023F" w:rsidP="00F86895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7336" w:type="dxa"/>
          </w:tcPr>
          <w:p w:rsidR="00AA023F" w:rsidRPr="00F86895" w:rsidRDefault="00AA023F" w:rsidP="00F86895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 w:hint="eastAsia"/>
                <w:kern w:val="0"/>
                <w:sz w:val="24"/>
                <w:szCs w:val="24"/>
              </w:rPr>
              <w:t>动物医学</w:t>
            </w:r>
          </w:p>
        </w:tc>
      </w:tr>
      <w:tr w:rsidR="00AA023F">
        <w:tc>
          <w:tcPr>
            <w:tcW w:w="1186" w:type="dxa"/>
          </w:tcPr>
          <w:p w:rsidR="00AA023F" w:rsidRPr="00F86895" w:rsidRDefault="00AA023F" w:rsidP="00F86895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7336" w:type="dxa"/>
          </w:tcPr>
          <w:p w:rsidR="00AA023F" w:rsidRPr="00F86895" w:rsidRDefault="00AA023F" w:rsidP="00F86895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 w:hint="eastAsia"/>
                <w:kern w:val="0"/>
                <w:sz w:val="24"/>
                <w:szCs w:val="24"/>
              </w:rPr>
              <w:t>宠物养护与疫病防治</w:t>
            </w:r>
          </w:p>
        </w:tc>
      </w:tr>
      <w:tr w:rsidR="00AA023F">
        <w:tc>
          <w:tcPr>
            <w:tcW w:w="1186" w:type="dxa"/>
          </w:tcPr>
          <w:p w:rsidR="00AA023F" w:rsidRPr="00F86895" w:rsidRDefault="00AA023F" w:rsidP="00F86895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7336" w:type="dxa"/>
          </w:tcPr>
          <w:p w:rsidR="00AA023F" w:rsidRPr="00F86895" w:rsidRDefault="00AA023F" w:rsidP="00F86895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 w:hint="eastAsia"/>
                <w:kern w:val="0"/>
                <w:sz w:val="24"/>
                <w:szCs w:val="24"/>
              </w:rPr>
              <w:t>宠物医学</w:t>
            </w:r>
          </w:p>
        </w:tc>
      </w:tr>
      <w:tr w:rsidR="00AA023F">
        <w:tc>
          <w:tcPr>
            <w:tcW w:w="1186" w:type="dxa"/>
          </w:tcPr>
          <w:p w:rsidR="00AA023F" w:rsidRPr="00F86895" w:rsidRDefault="00AA023F" w:rsidP="00F86895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7336" w:type="dxa"/>
          </w:tcPr>
          <w:p w:rsidR="00AA023F" w:rsidRPr="00F86895" w:rsidRDefault="00AA023F" w:rsidP="00F86895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 w:hint="eastAsia"/>
                <w:kern w:val="0"/>
                <w:sz w:val="24"/>
                <w:szCs w:val="24"/>
              </w:rPr>
              <w:t>动物医学检验技术</w:t>
            </w:r>
          </w:p>
        </w:tc>
      </w:tr>
      <w:tr w:rsidR="00AA023F">
        <w:tc>
          <w:tcPr>
            <w:tcW w:w="1186" w:type="dxa"/>
          </w:tcPr>
          <w:p w:rsidR="00AA023F" w:rsidRPr="00F86895" w:rsidRDefault="00AA023F" w:rsidP="00F86895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7336" w:type="dxa"/>
          </w:tcPr>
          <w:p w:rsidR="00AA023F" w:rsidRPr="00F86895" w:rsidRDefault="00AA023F" w:rsidP="00F86895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 w:hint="eastAsia"/>
                <w:kern w:val="0"/>
                <w:sz w:val="24"/>
                <w:szCs w:val="24"/>
              </w:rPr>
              <w:t>宠物医疗与保健</w:t>
            </w:r>
          </w:p>
        </w:tc>
      </w:tr>
      <w:tr w:rsidR="00AA023F">
        <w:tc>
          <w:tcPr>
            <w:tcW w:w="1186" w:type="dxa"/>
          </w:tcPr>
          <w:p w:rsidR="00AA023F" w:rsidRPr="00F86895" w:rsidRDefault="00AA023F" w:rsidP="00F86895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7336" w:type="dxa"/>
          </w:tcPr>
          <w:p w:rsidR="00AA023F" w:rsidRPr="00F86895" w:rsidRDefault="00AA023F" w:rsidP="00F86895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 w:hint="eastAsia"/>
                <w:kern w:val="0"/>
                <w:sz w:val="24"/>
                <w:szCs w:val="24"/>
              </w:rPr>
              <w:t>猪生产与疾病防制</w:t>
            </w:r>
          </w:p>
        </w:tc>
      </w:tr>
      <w:tr w:rsidR="00AA023F">
        <w:tc>
          <w:tcPr>
            <w:tcW w:w="1186" w:type="dxa"/>
          </w:tcPr>
          <w:p w:rsidR="00AA023F" w:rsidRPr="00F86895" w:rsidRDefault="00AA023F" w:rsidP="00F86895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7336" w:type="dxa"/>
          </w:tcPr>
          <w:p w:rsidR="00AA023F" w:rsidRPr="00F86895" w:rsidRDefault="00AA023F" w:rsidP="00F86895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 w:hint="eastAsia"/>
                <w:kern w:val="0"/>
                <w:sz w:val="24"/>
                <w:szCs w:val="24"/>
              </w:rPr>
              <w:t>养禽与禽病防治</w:t>
            </w:r>
          </w:p>
        </w:tc>
      </w:tr>
      <w:tr w:rsidR="00AA023F">
        <w:tc>
          <w:tcPr>
            <w:tcW w:w="1186" w:type="dxa"/>
          </w:tcPr>
          <w:p w:rsidR="00AA023F" w:rsidRPr="00F86895" w:rsidRDefault="00AA023F" w:rsidP="00F86895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7336" w:type="dxa"/>
          </w:tcPr>
          <w:p w:rsidR="00AA023F" w:rsidRPr="00F86895" w:rsidRDefault="00AA023F" w:rsidP="00F86895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 w:hint="eastAsia"/>
                <w:kern w:val="0"/>
                <w:sz w:val="24"/>
                <w:szCs w:val="24"/>
              </w:rPr>
              <w:t>动物医药</w:t>
            </w:r>
          </w:p>
        </w:tc>
      </w:tr>
      <w:tr w:rsidR="00AA023F">
        <w:tc>
          <w:tcPr>
            <w:tcW w:w="1186" w:type="dxa"/>
          </w:tcPr>
          <w:p w:rsidR="00AA023F" w:rsidRPr="00F86895" w:rsidRDefault="00AA023F" w:rsidP="00F86895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7336" w:type="dxa"/>
          </w:tcPr>
          <w:p w:rsidR="00AA023F" w:rsidRPr="00F86895" w:rsidRDefault="00AA023F" w:rsidP="00F86895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 w:hint="eastAsia"/>
                <w:kern w:val="0"/>
                <w:sz w:val="24"/>
                <w:szCs w:val="24"/>
              </w:rPr>
              <w:t>动物防疫与检疫</w:t>
            </w:r>
          </w:p>
        </w:tc>
      </w:tr>
      <w:tr w:rsidR="00AA023F">
        <w:tc>
          <w:tcPr>
            <w:tcW w:w="1186" w:type="dxa"/>
          </w:tcPr>
          <w:p w:rsidR="00AA023F" w:rsidRPr="00F86895" w:rsidRDefault="00AA023F" w:rsidP="00F86895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7336" w:type="dxa"/>
          </w:tcPr>
          <w:p w:rsidR="00AA023F" w:rsidRPr="00F86895" w:rsidRDefault="00AA023F" w:rsidP="00F86895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 w:hint="eastAsia"/>
                <w:kern w:val="0"/>
                <w:sz w:val="24"/>
                <w:szCs w:val="24"/>
              </w:rPr>
              <w:t>兽药生产与营销</w:t>
            </w:r>
          </w:p>
        </w:tc>
      </w:tr>
      <w:tr w:rsidR="00AA023F">
        <w:tc>
          <w:tcPr>
            <w:tcW w:w="1186" w:type="dxa"/>
          </w:tcPr>
          <w:p w:rsidR="00AA023F" w:rsidRPr="00F86895" w:rsidRDefault="00AA023F" w:rsidP="00F86895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7336" w:type="dxa"/>
          </w:tcPr>
          <w:p w:rsidR="00AA023F" w:rsidRPr="00F86895" w:rsidRDefault="00AA023F" w:rsidP="00F86895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 w:hint="eastAsia"/>
                <w:kern w:val="0"/>
                <w:sz w:val="24"/>
                <w:szCs w:val="24"/>
              </w:rPr>
              <w:t>宠物药学</w:t>
            </w:r>
          </w:p>
        </w:tc>
      </w:tr>
      <w:tr w:rsidR="00AA023F">
        <w:tc>
          <w:tcPr>
            <w:tcW w:w="1186" w:type="dxa"/>
          </w:tcPr>
          <w:p w:rsidR="00AA023F" w:rsidRPr="00F86895" w:rsidRDefault="00AA023F" w:rsidP="00F86895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7336" w:type="dxa"/>
          </w:tcPr>
          <w:p w:rsidR="00AA023F" w:rsidRPr="00F86895" w:rsidRDefault="00AA023F" w:rsidP="00F86895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 w:hint="eastAsia"/>
                <w:kern w:val="0"/>
                <w:sz w:val="24"/>
                <w:szCs w:val="24"/>
              </w:rPr>
              <w:t>动物药学</w:t>
            </w:r>
          </w:p>
        </w:tc>
      </w:tr>
      <w:tr w:rsidR="00AA023F">
        <w:tc>
          <w:tcPr>
            <w:tcW w:w="1186" w:type="dxa"/>
          </w:tcPr>
          <w:p w:rsidR="00AA023F" w:rsidRPr="00F86895" w:rsidRDefault="00AA023F" w:rsidP="00F86895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7336" w:type="dxa"/>
          </w:tcPr>
          <w:p w:rsidR="00AA023F" w:rsidRPr="00F86895" w:rsidRDefault="00AA023F" w:rsidP="00F86895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 w:hint="eastAsia"/>
                <w:kern w:val="0"/>
                <w:sz w:val="24"/>
                <w:szCs w:val="24"/>
              </w:rPr>
              <w:t>兽药制药技术</w:t>
            </w:r>
          </w:p>
        </w:tc>
      </w:tr>
      <w:tr w:rsidR="00AA023F">
        <w:tc>
          <w:tcPr>
            <w:tcW w:w="1186" w:type="dxa"/>
          </w:tcPr>
          <w:p w:rsidR="00AA023F" w:rsidRPr="00F86895" w:rsidRDefault="00AA023F" w:rsidP="00F86895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7336" w:type="dxa"/>
          </w:tcPr>
          <w:p w:rsidR="00AA023F" w:rsidRPr="00F86895" w:rsidRDefault="00AA023F" w:rsidP="00F86895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 w:hint="eastAsia"/>
                <w:kern w:val="0"/>
                <w:sz w:val="24"/>
                <w:szCs w:val="24"/>
              </w:rPr>
              <w:t>宠物临床诊疗技术</w:t>
            </w:r>
          </w:p>
        </w:tc>
      </w:tr>
      <w:tr w:rsidR="00AA023F">
        <w:tc>
          <w:tcPr>
            <w:tcW w:w="1186" w:type="dxa"/>
          </w:tcPr>
          <w:p w:rsidR="00AA023F" w:rsidRPr="00F86895" w:rsidRDefault="00AA023F" w:rsidP="00F86895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7336" w:type="dxa"/>
          </w:tcPr>
          <w:p w:rsidR="00AA023F" w:rsidRPr="00F86895" w:rsidRDefault="00AA023F" w:rsidP="00F86895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 w:hint="eastAsia"/>
                <w:kern w:val="0"/>
                <w:sz w:val="24"/>
                <w:szCs w:val="24"/>
              </w:rPr>
              <w:t>动物性食品卫生检疫</w:t>
            </w:r>
          </w:p>
        </w:tc>
      </w:tr>
      <w:tr w:rsidR="00AA023F">
        <w:tc>
          <w:tcPr>
            <w:tcW w:w="1186" w:type="dxa"/>
          </w:tcPr>
          <w:p w:rsidR="00AA023F" w:rsidRPr="00F86895" w:rsidRDefault="00AA023F" w:rsidP="00F86895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7336" w:type="dxa"/>
          </w:tcPr>
          <w:p w:rsidR="00AA023F" w:rsidRPr="00F86895" w:rsidRDefault="00AA023F" w:rsidP="00F86895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 w:hint="eastAsia"/>
                <w:kern w:val="0"/>
                <w:sz w:val="24"/>
                <w:szCs w:val="24"/>
              </w:rPr>
              <w:t>动物科学与动物医学</w:t>
            </w:r>
          </w:p>
        </w:tc>
      </w:tr>
      <w:tr w:rsidR="00AA023F">
        <w:tc>
          <w:tcPr>
            <w:tcW w:w="1186" w:type="dxa"/>
          </w:tcPr>
          <w:p w:rsidR="00AA023F" w:rsidRPr="00F86895" w:rsidRDefault="00AA023F" w:rsidP="00F86895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7336" w:type="dxa"/>
          </w:tcPr>
          <w:p w:rsidR="00AA023F" w:rsidRPr="00F86895" w:rsidRDefault="00AA023F" w:rsidP="00F86895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 w:hint="eastAsia"/>
                <w:kern w:val="0"/>
                <w:sz w:val="24"/>
                <w:szCs w:val="24"/>
              </w:rPr>
              <w:t>动植物检疫</w:t>
            </w:r>
          </w:p>
        </w:tc>
      </w:tr>
      <w:tr w:rsidR="00AA023F">
        <w:tc>
          <w:tcPr>
            <w:tcW w:w="1186" w:type="dxa"/>
          </w:tcPr>
          <w:p w:rsidR="00AA023F" w:rsidRPr="00F86895" w:rsidRDefault="00AA023F" w:rsidP="00F86895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7336" w:type="dxa"/>
          </w:tcPr>
          <w:p w:rsidR="00AA023F" w:rsidRPr="00F86895" w:rsidRDefault="00AA023F" w:rsidP="00F86895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 w:hint="eastAsia"/>
                <w:kern w:val="0"/>
                <w:sz w:val="24"/>
                <w:szCs w:val="24"/>
              </w:rPr>
              <w:t>兽医公共卫生</w:t>
            </w:r>
          </w:p>
        </w:tc>
      </w:tr>
      <w:tr w:rsidR="00AA023F">
        <w:tc>
          <w:tcPr>
            <w:tcW w:w="1186" w:type="dxa"/>
          </w:tcPr>
          <w:p w:rsidR="00AA023F" w:rsidRPr="00F86895" w:rsidRDefault="00AA023F" w:rsidP="00F86895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7336" w:type="dxa"/>
          </w:tcPr>
          <w:p w:rsidR="00AA023F" w:rsidRPr="00F86895" w:rsidRDefault="00AA023F" w:rsidP="00F86895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F86895">
              <w:rPr>
                <w:rFonts w:ascii="宋体" w:hAnsi="宋体" w:cs="宋体" w:hint="eastAsia"/>
                <w:kern w:val="0"/>
                <w:sz w:val="24"/>
                <w:szCs w:val="24"/>
              </w:rPr>
              <w:t>畜牧兽医与管理</w:t>
            </w:r>
          </w:p>
        </w:tc>
      </w:tr>
    </w:tbl>
    <w:p w:rsidR="00AA023F" w:rsidRDefault="00AA023F">
      <w:pPr>
        <w:widowControl/>
        <w:spacing w:before="100" w:beforeAutospacing="1" w:after="100" w:afterAutospacing="1" w:line="560" w:lineRule="exact"/>
        <w:jc w:val="left"/>
        <w:rPr>
          <w:rFonts w:ascii="宋体" w:cs="Times New Roman"/>
          <w:kern w:val="0"/>
          <w:sz w:val="24"/>
          <w:szCs w:val="24"/>
        </w:rPr>
      </w:pPr>
    </w:p>
    <w:tbl>
      <w:tblPr>
        <w:tblW w:w="8381" w:type="dxa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1380"/>
        <w:gridCol w:w="7001"/>
      </w:tblGrid>
      <w:tr w:rsidR="00AA023F">
        <w:trPr>
          <w:trHeight w:val="1080"/>
        </w:trPr>
        <w:tc>
          <w:tcPr>
            <w:tcW w:w="83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A023F" w:rsidRDefault="00AA023F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宋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32"/>
                <w:szCs w:val="32"/>
              </w:rPr>
              <w:t>第二部分</w:t>
            </w:r>
            <w:r>
              <w:rPr>
                <w:rFonts w:ascii="黑体" w:eastAsia="黑体" w:hAnsi="宋体" w:cs="黑体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32"/>
                <w:szCs w:val="32"/>
              </w:rPr>
              <w:t>水生动物类</w:t>
            </w:r>
          </w:p>
        </w:tc>
      </w:tr>
      <w:tr w:rsidR="00AA023F">
        <w:trPr>
          <w:trHeight w:val="840"/>
        </w:trPr>
        <w:tc>
          <w:tcPr>
            <w:tcW w:w="838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A023F" w:rsidRDefault="00AA023F">
            <w:pPr>
              <w:widowControl/>
              <w:spacing w:line="560" w:lineRule="exact"/>
              <w:jc w:val="left"/>
              <w:textAlignment w:val="center"/>
              <w:rPr>
                <w:rFonts w:ascii="黑体" w:eastAsia="黑体" w:hAnsi="宋体" w:cs="Times New Roman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</w:rPr>
              <w:t>一、</w:t>
            </w: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研究生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</w:rPr>
              <w:t>学科专业（</w:t>
            </w:r>
            <w:r>
              <w:rPr>
                <w:rFonts w:ascii="黑体" w:eastAsia="黑体" w:hAnsi="宋体" w:cs="黑体"/>
                <w:color w:val="000000"/>
                <w:kern w:val="0"/>
                <w:sz w:val="28"/>
                <w:szCs w:val="28"/>
              </w:rPr>
              <w:t>12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</w:rPr>
              <w:t>个）</w:t>
            </w:r>
          </w:p>
        </w:tc>
      </w:tr>
      <w:tr w:rsidR="00AA023F">
        <w:trPr>
          <w:trHeight w:val="375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AA023F" w:rsidRDefault="00AA023F">
            <w:pPr>
              <w:widowControl/>
              <w:spacing w:line="560" w:lineRule="exac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7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AA023F" w:rsidRDefault="00AA023F">
            <w:pPr>
              <w:widowControl/>
              <w:spacing w:line="560" w:lineRule="exac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专业名称</w:t>
            </w:r>
          </w:p>
        </w:tc>
      </w:tr>
      <w:tr w:rsidR="00AA023F">
        <w:trPr>
          <w:trHeight w:val="375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AA023F" w:rsidRDefault="00AA023F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AA023F" w:rsidRDefault="00AA023F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水产养殖</w:t>
            </w:r>
          </w:p>
        </w:tc>
      </w:tr>
      <w:tr w:rsidR="00AA023F">
        <w:trPr>
          <w:trHeight w:val="375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AA023F" w:rsidRDefault="00AA023F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AA023F" w:rsidRDefault="00AA023F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水生生物学</w:t>
            </w:r>
          </w:p>
        </w:tc>
      </w:tr>
      <w:tr w:rsidR="00AA023F">
        <w:trPr>
          <w:trHeight w:val="375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AA023F" w:rsidRDefault="00AA023F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7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AA023F" w:rsidRDefault="00AA023F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海洋生物学</w:t>
            </w:r>
          </w:p>
        </w:tc>
      </w:tr>
      <w:tr w:rsidR="00AA023F">
        <w:trPr>
          <w:trHeight w:val="375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AA023F" w:rsidRDefault="00AA023F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7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AA023F" w:rsidRDefault="00AA023F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水产</w:t>
            </w:r>
          </w:p>
        </w:tc>
      </w:tr>
      <w:tr w:rsidR="00AA023F">
        <w:trPr>
          <w:trHeight w:val="375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AA023F" w:rsidRDefault="00AA023F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7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AA023F" w:rsidRDefault="00AA023F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临床兽医学（仅限上海海洋大学（原上海水产大学））</w:t>
            </w:r>
          </w:p>
        </w:tc>
      </w:tr>
      <w:tr w:rsidR="00AA023F">
        <w:trPr>
          <w:trHeight w:val="375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AA023F" w:rsidRDefault="00AA023F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7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AA023F" w:rsidRDefault="00AA023F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水产动物医学</w:t>
            </w:r>
          </w:p>
        </w:tc>
      </w:tr>
      <w:tr w:rsidR="00AA023F">
        <w:trPr>
          <w:trHeight w:val="375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AA023F" w:rsidRDefault="00AA023F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7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AA023F" w:rsidRDefault="00AA023F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水产动物养殖</w:t>
            </w:r>
          </w:p>
        </w:tc>
      </w:tr>
      <w:tr w:rsidR="00AA023F">
        <w:trPr>
          <w:trHeight w:val="375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AA023F" w:rsidRDefault="00AA023F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7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AA023F" w:rsidRDefault="00AA023F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水产养殖学</w:t>
            </w:r>
          </w:p>
        </w:tc>
      </w:tr>
      <w:tr w:rsidR="00AA023F">
        <w:trPr>
          <w:trHeight w:val="375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AA023F" w:rsidRDefault="00AA023F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7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AA023F" w:rsidRDefault="00AA023F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水产遗传育种与繁殖</w:t>
            </w:r>
          </w:p>
        </w:tc>
      </w:tr>
      <w:tr w:rsidR="00AA023F">
        <w:trPr>
          <w:trHeight w:val="375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AA023F" w:rsidRDefault="00AA023F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7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AA023F" w:rsidRDefault="00AA023F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水产医学</w:t>
            </w:r>
          </w:p>
        </w:tc>
      </w:tr>
      <w:tr w:rsidR="00AA023F">
        <w:trPr>
          <w:trHeight w:val="375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AA023F" w:rsidRDefault="00AA023F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7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AA023F" w:rsidRDefault="00AA023F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水产经济动物健康养殖</w:t>
            </w:r>
          </w:p>
        </w:tc>
      </w:tr>
      <w:tr w:rsidR="00AA023F">
        <w:trPr>
          <w:trHeight w:val="375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AA023F" w:rsidRDefault="00AA023F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7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AA023F" w:rsidRDefault="00AA023F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增殖养殖工程</w:t>
            </w:r>
          </w:p>
        </w:tc>
      </w:tr>
      <w:tr w:rsidR="00AA023F">
        <w:trPr>
          <w:trHeight w:val="1455"/>
        </w:trPr>
        <w:tc>
          <w:tcPr>
            <w:tcW w:w="838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A023F" w:rsidRDefault="00AA023F">
            <w:pPr>
              <w:widowControl/>
              <w:spacing w:line="560" w:lineRule="exact"/>
              <w:jc w:val="left"/>
              <w:textAlignment w:val="center"/>
              <w:rPr>
                <w:rFonts w:ascii="黑体" w:eastAsia="黑体" w:hAnsi="宋体" w:cs="Times New Roman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</w:rPr>
              <w:t>二、本科专业（</w:t>
            </w:r>
            <w:r>
              <w:rPr>
                <w:rFonts w:ascii="黑体" w:eastAsia="黑体" w:hAnsi="宋体" w:cs="黑体"/>
                <w:color w:val="000000"/>
                <w:kern w:val="0"/>
                <w:sz w:val="28"/>
                <w:szCs w:val="28"/>
              </w:rPr>
              <w:t>10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</w:rPr>
              <w:t>个）</w:t>
            </w:r>
          </w:p>
        </w:tc>
      </w:tr>
      <w:tr w:rsidR="00AA023F">
        <w:trPr>
          <w:trHeight w:val="375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AA023F" w:rsidRDefault="00AA023F">
            <w:pPr>
              <w:widowControl/>
              <w:spacing w:line="560" w:lineRule="exac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7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AA023F" w:rsidRDefault="00AA023F">
            <w:pPr>
              <w:widowControl/>
              <w:spacing w:line="560" w:lineRule="exac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专业名称</w:t>
            </w:r>
          </w:p>
        </w:tc>
      </w:tr>
      <w:tr w:rsidR="00AA023F">
        <w:trPr>
          <w:trHeight w:val="375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AA023F" w:rsidRDefault="00AA023F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AA023F" w:rsidRDefault="00AA023F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淡水渔业</w:t>
            </w:r>
          </w:p>
        </w:tc>
      </w:tr>
      <w:tr w:rsidR="00AA023F">
        <w:trPr>
          <w:trHeight w:val="375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AA023F" w:rsidRDefault="00AA023F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AA023F" w:rsidRDefault="00AA023F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海水养殖</w:t>
            </w:r>
          </w:p>
        </w:tc>
      </w:tr>
      <w:tr w:rsidR="00AA023F">
        <w:trPr>
          <w:trHeight w:val="375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AA023F" w:rsidRDefault="00AA023F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7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AA023F" w:rsidRDefault="00AA023F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水产养殖学</w:t>
            </w:r>
          </w:p>
        </w:tc>
      </w:tr>
      <w:tr w:rsidR="00AA023F">
        <w:trPr>
          <w:trHeight w:val="375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AA023F" w:rsidRDefault="00AA023F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7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AA023F" w:rsidRDefault="00AA023F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水族科学与技术</w:t>
            </w:r>
          </w:p>
        </w:tc>
      </w:tr>
      <w:tr w:rsidR="00AA023F">
        <w:trPr>
          <w:trHeight w:val="375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AA023F" w:rsidRDefault="00AA023F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7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AA023F" w:rsidRDefault="00AA023F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水产养殖教育</w:t>
            </w:r>
          </w:p>
        </w:tc>
      </w:tr>
      <w:tr w:rsidR="00AA023F">
        <w:trPr>
          <w:trHeight w:val="375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AA023F" w:rsidRDefault="00AA023F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7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AA023F" w:rsidRDefault="00AA023F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水生动物医学</w:t>
            </w:r>
          </w:p>
        </w:tc>
      </w:tr>
      <w:tr w:rsidR="00AA023F">
        <w:trPr>
          <w:trHeight w:val="375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AA023F" w:rsidRDefault="00AA023F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7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AA023F" w:rsidRDefault="00AA023F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海洋渔业</w:t>
            </w:r>
          </w:p>
        </w:tc>
      </w:tr>
      <w:tr w:rsidR="00AA023F">
        <w:trPr>
          <w:trHeight w:val="375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AA023F" w:rsidRDefault="00AA023F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7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AA023F" w:rsidRDefault="00AA023F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渔业资源与渔政管理</w:t>
            </w:r>
          </w:p>
        </w:tc>
      </w:tr>
      <w:tr w:rsidR="00AA023F">
        <w:trPr>
          <w:trHeight w:val="375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AA023F" w:rsidRDefault="00AA023F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7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AA023F" w:rsidRDefault="00AA023F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海洋渔业科学与技术</w:t>
            </w:r>
          </w:p>
        </w:tc>
      </w:tr>
      <w:tr w:rsidR="00AA023F">
        <w:trPr>
          <w:trHeight w:val="375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AA023F" w:rsidRDefault="00AA023F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7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AA023F" w:rsidRDefault="00AA023F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水产养殖</w:t>
            </w:r>
          </w:p>
        </w:tc>
      </w:tr>
      <w:tr w:rsidR="00AA023F">
        <w:trPr>
          <w:trHeight w:val="945"/>
        </w:trPr>
        <w:tc>
          <w:tcPr>
            <w:tcW w:w="838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A023F" w:rsidRDefault="00AA023F">
            <w:pPr>
              <w:widowControl/>
              <w:spacing w:line="560" w:lineRule="exact"/>
              <w:jc w:val="left"/>
              <w:textAlignment w:val="center"/>
              <w:rPr>
                <w:rFonts w:ascii="黑体" w:eastAsia="黑体" w:hAnsi="宋体" w:cs="Times New Roman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</w:rPr>
              <w:t>三、专科专业（</w:t>
            </w:r>
            <w:r>
              <w:rPr>
                <w:rFonts w:ascii="黑体" w:eastAsia="黑体" w:hAnsi="宋体" w:cs="黑体"/>
                <w:color w:val="000000"/>
                <w:kern w:val="0"/>
                <w:sz w:val="28"/>
                <w:szCs w:val="28"/>
              </w:rPr>
              <w:t>15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</w:rPr>
              <w:t>个）</w:t>
            </w:r>
          </w:p>
        </w:tc>
      </w:tr>
      <w:tr w:rsidR="00AA023F">
        <w:trPr>
          <w:trHeight w:val="467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A023F" w:rsidRDefault="00AA023F">
            <w:pPr>
              <w:widowControl/>
              <w:spacing w:line="560" w:lineRule="exac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7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A023F" w:rsidRDefault="00AA023F">
            <w:pPr>
              <w:widowControl/>
              <w:spacing w:line="560" w:lineRule="exac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专业名称</w:t>
            </w:r>
          </w:p>
        </w:tc>
      </w:tr>
      <w:tr w:rsidR="00AA023F">
        <w:trPr>
          <w:trHeight w:val="375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AA023F" w:rsidRDefault="00AA023F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AA023F" w:rsidRDefault="00AA023F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水产养殖技术</w:t>
            </w:r>
          </w:p>
        </w:tc>
      </w:tr>
      <w:tr w:rsidR="00AA023F">
        <w:trPr>
          <w:trHeight w:val="375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AA023F" w:rsidRDefault="00AA023F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AA023F" w:rsidRDefault="00AA023F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水生动物医学</w:t>
            </w:r>
          </w:p>
        </w:tc>
      </w:tr>
      <w:tr w:rsidR="00AA023F">
        <w:trPr>
          <w:trHeight w:val="375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AA023F" w:rsidRDefault="00AA023F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7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AA023F" w:rsidRDefault="00AA023F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水族科学与技术</w:t>
            </w:r>
          </w:p>
        </w:tc>
      </w:tr>
      <w:tr w:rsidR="00AA023F">
        <w:trPr>
          <w:trHeight w:val="375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AA023F" w:rsidRDefault="00AA023F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7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AA023F" w:rsidRDefault="00AA023F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淡水养殖</w:t>
            </w:r>
          </w:p>
        </w:tc>
      </w:tr>
      <w:tr w:rsidR="00AA023F">
        <w:trPr>
          <w:trHeight w:val="375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AA023F" w:rsidRDefault="00AA023F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7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AA023F" w:rsidRDefault="00AA023F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淡水渔业</w:t>
            </w:r>
          </w:p>
        </w:tc>
      </w:tr>
      <w:tr w:rsidR="00AA023F">
        <w:trPr>
          <w:trHeight w:val="375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AA023F" w:rsidRDefault="00AA023F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7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AA023F" w:rsidRDefault="00AA023F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海水养殖</w:t>
            </w:r>
          </w:p>
        </w:tc>
      </w:tr>
      <w:tr w:rsidR="00AA023F">
        <w:trPr>
          <w:trHeight w:val="375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AA023F" w:rsidRDefault="00AA023F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7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AA023F" w:rsidRDefault="00AA023F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水产养殖</w:t>
            </w:r>
          </w:p>
        </w:tc>
      </w:tr>
      <w:tr w:rsidR="00AA023F">
        <w:trPr>
          <w:trHeight w:val="375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AA023F" w:rsidRDefault="00AA023F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7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AA023F" w:rsidRDefault="00AA023F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水生动植物保护</w:t>
            </w:r>
          </w:p>
        </w:tc>
      </w:tr>
      <w:tr w:rsidR="00AA023F">
        <w:trPr>
          <w:trHeight w:val="375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AA023F" w:rsidRDefault="00AA023F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7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AA023F" w:rsidRDefault="00AA023F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渔业综合技术</w:t>
            </w:r>
          </w:p>
        </w:tc>
      </w:tr>
      <w:tr w:rsidR="00AA023F">
        <w:trPr>
          <w:trHeight w:val="375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AA023F" w:rsidRDefault="00AA023F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7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AA023F" w:rsidRDefault="00AA023F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特种水产养殖与疾病防治</w:t>
            </w:r>
          </w:p>
        </w:tc>
      </w:tr>
      <w:tr w:rsidR="00AA023F">
        <w:trPr>
          <w:trHeight w:val="375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AA023F" w:rsidRDefault="00AA023F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7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AA023F" w:rsidRDefault="00AA023F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渔业管理</w:t>
            </w:r>
          </w:p>
        </w:tc>
      </w:tr>
      <w:tr w:rsidR="00AA023F">
        <w:trPr>
          <w:trHeight w:val="375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AA023F" w:rsidRDefault="00AA023F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7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AA023F" w:rsidRDefault="00AA023F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名特水产养殖</w:t>
            </w:r>
          </w:p>
        </w:tc>
      </w:tr>
      <w:tr w:rsidR="00AA023F">
        <w:trPr>
          <w:trHeight w:val="375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AA023F" w:rsidRDefault="00AA023F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7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AA023F" w:rsidRDefault="00AA023F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养殖</w:t>
            </w:r>
          </w:p>
        </w:tc>
      </w:tr>
      <w:tr w:rsidR="00AA023F">
        <w:trPr>
          <w:trHeight w:val="375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AA023F" w:rsidRDefault="00AA023F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7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AA023F" w:rsidRDefault="00AA023F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海洋渔业技术</w:t>
            </w:r>
          </w:p>
        </w:tc>
      </w:tr>
      <w:tr w:rsidR="00AA023F">
        <w:trPr>
          <w:trHeight w:val="375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AA023F" w:rsidRDefault="00AA023F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7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AA023F" w:rsidRDefault="00AA023F">
            <w:pPr>
              <w:widowControl/>
              <w:spacing w:line="56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城市渔业</w:t>
            </w:r>
          </w:p>
        </w:tc>
      </w:tr>
      <w:tr w:rsidR="00AA023F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AA023F" w:rsidRDefault="00AA023F">
            <w:pPr>
              <w:spacing w:line="56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0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AA023F" w:rsidRDefault="00AA023F">
            <w:pPr>
              <w:spacing w:line="56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AA023F" w:rsidRDefault="00AA023F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AA023F" w:rsidSect="00AC0787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23F" w:rsidRDefault="00AA023F" w:rsidP="00AC078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A023F" w:rsidRDefault="00AA023F" w:rsidP="00AC078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-方正超大字符集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23F" w:rsidRDefault="00AA023F">
    <w:pPr>
      <w:pStyle w:val="Footer"/>
      <w:rPr>
        <w:rFonts w:cs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pt;margin-top:0;width:2in;height:2in;z-index:251660288;mso-wrap-style:none;mso-position-horizontal:outside;mso-position-horizontal-relative:margin" filled="f" stroked="f" strokeweight=".5pt">
          <v:textbox style="mso-fit-shape-to-text:t" inset="0,0,0,0">
            <w:txbxContent>
              <w:p w:rsidR="00AA023F" w:rsidRDefault="00AA023F">
                <w:pPr>
                  <w:pStyle w:val="Footer"/>
                  <w:rPr>
                    <w:rFonts w:cs="Times New Roman"/>
                  </w:rPr>
                </w:pPr>
                <w:fldSimple w:instr=" PAGE  \* MERGEFORMAT ">
                  <w:r>
                    <w:rPr>
                      <w:noProof/>
                    </w:rPr>
                    <w:t>- 6 -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23F" w:rsidRDefault="00AA023F" w:rsidP="00AC078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A023F" w:rsidRDefault="00AA023F" w:rsidP="00AC078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F2B1AA4"/>
    <w:rsid w:val="004C20ED"/>
    <w:rsid w:val="00747E16"/>
    <w:rsid w:val="00AA023F"/>
    <w:rsid w:val="00AC0787"/>
    <w:rsid w:val="00F86895"/>
    <w:rsid w:val="35504B83"/>
    <w:rsid w:val="4F2B1AA4"/>
    <w:rsid w:val="55CB1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787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C07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E7E85"/>
    <w:rPr>
      <w:rFonts w:ascii="Calibri" w:hAnsi="Calibri" w:cs="Calibri"/>
      <w:sz w:val="18"/>
      <w:szCs w:val="18"/>
    </w:rPr>
  </w:style>
  <w:style w:type="paragraph" w:styleId="Header">
    <w:name w:val="header"/>
    <w:basedOn w:val="Normal"/>
    <w:link w:val="HeaderChar"/>
    <w:uiPriority w:val="99"/>
    <w:rsid w:val="00AC078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E7E85"/>
    <w:rPr>
      <w:rFonts w:ascii="Calibri" w:hAnsi="Calibri" w:cs="Calibri"/>
      <w:sz w:val="18"/>
      <w:szCs w:val="18"/>
    </w:rPr>
  </w:style>
  <w:style w:type="table" w:styleId="TableGrid">
    <w:name w:val="Table Grid"/>
    <w:basedOn w:val="TableNormal"/>
    <w:uiPriority w:val="99"/>
    <w:rsid w:val="00AC0787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6</Pages>
  <Words>211</Words>
  <Characters>1207</Characters>
  <Application>Microsoft Office Outlook</Application>
  <DocSecurity>0</DocSecurity>
  <Lines>0</Lines>
  <Paragraphs>0</Paragraphs>
  <ScaleCrop>false</ScaleCrop>
  <Company>airland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附件:</dc:title>
  <dc:subject/>
  <dc:creator>艹央一大</dc:creator>
  <cp:keywords/>
  <dc:description/>
  <cp:lastModifiedBy>SKY</cp:lastModifiedBy>
  <cp:revision>2</cp:revision>
  <cp:lastPrinted>2019-06-25T06:20:00Z</cp:lastPrinted>
  <dcterms:created xsi:type="dcterms:W3CDTF">2019-06-25T08:47:00Z</dcterms:created>
  <dcterms:modified xsi:type="dcterms:W3CDTF">2019-06-25T08:47:00Z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